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0715" w14:textId="77777777" w:rsidR="005C5BD9" w:rsidRDefault="005C5BD9">
      <w:pPr>
        <w:spacing w:line="200" w:lineRule="exact"/>
        <w:rPr>
          <w:sz w:val="20"/>
          <w:szCs w:val="20"/>
        </w:rPr>
      </w:pPr>
    </w:p>
    <w:p w14:paraId="160B623C" w14:textId="77777777" w:rsidR="00F47A8C" w:rsidRDefault="00F47A8C">
      <w:pPr>
        <w:spacing w:line="200" w:lineRule="exact"/>
        <w:rPr>
          <w:sz w:val="20"/>
          <w:szCs w:val="20"/>
        </w:rPr>
      </w:pPr>
    </w:p>
    <w:p w14:paraId="4DC454B7" w14:textId="77777777" w:rsidR="00F47A8C" w:rsidRDefault="00F47A8C">
      <w:pPr>
        <w:spacing w:line="200" w:lineRule="exact"/>
        <w:rPr>
          <w:sz w:val="20"/>
          <w:szCs w:val="20"/>
        </w:rPr>
      </w:pPr>
    </w:p>
    <w:p w14:paraId="7FF2BDCE" w14:textId="77777777" w:rsidR="00F47A8C" w:rsidRDefault="00F47A8C">
      <w:pPr>
        <w:spacing w:line="200" w:lineRule="exact"/>
        <w:rPr>
          <w:sz w:val="20"/>
          <w:szCs w:val="20"/>
        </w:rPr>
      </w:pPr>
    </w:p>
    <w:p w14:paraId="1E687310" w14:textId="77777777" w:rsidR="00F47A8C" w:rsidRDefault="00F47A8C">
      <w:pPr>
        <w:spacing w:line="200" w:lineRule="exact"/>
        <w:rPr>
          <w:sz w:val="20"/>
          <w:szCs w:val="20"/>
        </w:rPr>
      </w:pPr>
    </w:p>
    <w:p w14:paraId="2812DD98" w14:textId="77777777" w:rsidR="00F47A8C" w:rsidRDefault="00F47A8C" w:rsidP="00F47A8C">
      <w:pPr>
        <w:tabs>
          <w:tab w:val="left" w:pos="1928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6CBCD35" w14:textId="77777777" w:rsidR="00F47A8C" w:rsidRDefault="00F47A8C">
      <w:pPr>
        <w:spacing w:line="200" w:lineRule="exact"/>
        <w:rPr>
          <w:sz w:val="20"/>
          <w:szCs w:val="20"/>
        </w:rPr>
      </w:pPr>
    </w:p>
    <w:p w14:paraId="561F58D8" w14:textId="77777777" w:rsidR="00E16D99" w:rsidRDefault="00E16D99" w:rsidP="00E16D99">
      <w:pPr>
        <w:rPr>
          <w:sz w:val="28"/>
          <w:szCs w:val="28"/>
        </w:rPr>
      </w:pPr>
    </w:p>
    <w:p w14:paraId="578E086B" w14:textId="74DDE989" w:rsidR="00E16D99" w:rsidRPr="00666EB3" w:rsidRDefault="00E82800" w:rsidP="00E16D99">
      <w:pPr>
        <w:jc w:val="center"/>
        <w:rPr>
          <w:sz w:val="32"/>
          <w:szCs w:val="32"/>
        </w:rPr>
      </w:pPr>
      <w:r>
        <w:rPr>
          <w:sz w:val="32"/>
          <w:szCs w:val="32"/>
        </w:rPr>
        <w:t>Congratulations on becoming a certified BYB trainer!</w:t>
      </w:r>
    </w:p>
    <w:p w14:paraId="51DD8B6F" w14:textId="77777777" w:rsidR="00E16D99" w:rsidRDefault="00E16D99" w:rsidP="00E16D99">
      <w:pPr>
        <w:rPr>
          <w:sz w:val="28"/>
          <w:szCs w:val="28"/>
        </w:rPr>
      </w:pPr>
    </w:p>
    <w:p w14:paraId="7D3E7050" w14:textId="1BBAE517" w:rsidR="00945227" w:rsidRDefault="00E82800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One of the benefits to you as a certified BYB trainer is that we will help y</w:t>
      </w:r>
      <w:r w:rsidR="005542B3">
        <w:rPr>
          <w:rFonts w:asciiTheme="minorHAnsi" w:eastAsia="Times New Roman" w:hAnsiTheme="minorHAnsi" w:cs="Arial"/>
          <w:sz w:val="24"/>
          <w:szCs w:val="24"/>
        </w:rPr>
        <w:t xml:space="preserve">ou develop your program to </w:t>
      </w:r>
      <w:r>
        <w:rPr>
          <w:rFonts w:asciiTheme="minorHAnsi" w:eastAsia="Times New Roman" w:hAnsiTheme="minorHAnsi" w:cs="Arial"/>
          <w:sz w:val="24"/>
          <w:szCs w:val="24"/>
        </w:rPr>
        <w:t>deliver the biggest impact with your team and organization.</w:t>
      </w:r>
    </w:p>
    <w:p w14:paraId="042B9FAA" w14:textId="1898F03C" w:rsidR="00E82800" w:rsidRDefault="00E82800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</w:p>
    <w:p w14:paraId="3E44FF78" w14:textId="39F2B390" w:rsidR="00E82800" w:rsidRPr="005542B3" w:rsidRDefault="00E82800" w:rsidP="00E82800">
      <w:pPr>
        <w:widowControl/>
        <w:rPr>
          <w:rFonts w:asciiTheme="minorHAnsi" w:eastAsia="Times New Roman" w:hAnsiTheme="minorHAnsi" w:cs="Arial"/>
          <w:b/>
          <w:sz w:val="24"/>
          <w:szCs w:val="24"/>
        </w:rPr>
      </w:pPr>
      <w:r w:rsidRPr="005542B3">
        <w:rPr>
          <w:rFonts w:asciiTheme="minorHAnsi" w:eastAsia="Times New Roman" w:hAnsiTheme="minorHAnsi" w:cs="Arial"/>
          <w:b/>
          <w:sz w:val="24"/>
          <w:szCs w:val="24"/>
        </w:rPr>
        <w:t>QUICK START:</w:t>
      </w:r>
    </w:p>
    <w:p w14:paraId="2EDF5EE7" w14:textId="05DE9D33" w:rsidR="00E82800" w:rsidRPr="005542B3" w:rsidRDefault="00E82800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  <w:r w:rsidRPr="005542B3">
        <w:rPr>
          <w:rFonts w:asciiTheme="minorHAnsi" w:eastAsia="Times New Roman" w:hAnsiTheme="minorHAnsi" w:cs="Arial"/>
          <w:sz w:val="24"/>
          <w:szCs w:val="24"/>
        </w:rPr>
        <w:t>During the conference do the following to the best of your ability:</w:t>
      </w:r>
    </w:p>
    <w:p w14:paraId="67613CD4" w14:textId="26C91BAF" w:rsidR="00E82800" w:rsidRPr="005542B3" w:rsidRDefault="00E82800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  <w:r w:rsidRPr="005542B3">
        <w:rPr>
          <w:rFonts w:asciiTheme="minorHAnsi" w:eastAsia="Times New Roman" w:hAnsiTheme="minorHAnsi" w:cs="Arial"/>
          <w:sz w:val="24"/>
          <w:szCs w:val="24"/>
        </w:rPr>
        <w:tab/>
        <w:t>A. Develop your annual BYB training plan and calendar.</w:t>
      </w:r>
    </w:p>
    <w:p w14:paraId="0C37D48E" w14:textId="3F44104A" w:rsidR="00E82800" w:rsidRPr="005542B3" w:rsidRDefault="00E82800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  <w:r w:rsidRPr="005542B3">
        <w:rPr>
          <w:rFonts w:asciiTheme="minorHAnsi" w:eastAsia="Times New Roman" w:hAnsiTheme="minorHAnsi" w:cs="Arial"/>
          <w:sz w:val="24"/>
          <w:szCs w:val="24"/>
        </w:rPr>
        <w:tab/>
        <w:t xml:space="preserve">B. When is your first date for training within your organization? </w:t>
      </w:r>
    </w:p>
    <w:p w14:paraId="40F59D28" w14:textId="0FE3585C" w:rsidR="00E82800" w:rsidRPr="005542B3" w:rsidRDefault="00E82800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  <w:r w:rsidRPr="005542B3">
        <w:rPr>
          <w:rFonts w:asciiTheme="minorHAnsi" w:eastAsia="Times New Roman" w:hAnsiTheme="minorHAnsi" w:cs="Arial"/>
          <w:sz w:val="24"/>
          <w:szCs w:val="24"/>
        </w:rPr>
        <w:tab/>
        <w:t xml:space="preserve">C. Who would be the participants in that first training? </w:t>
      </w:r>
    </w:p>
    <w:p w14:paraId="058E8DED" w14:textId="69B854E3" w:rsidR="00E82800" w:rsidRPr="005542B3" w:rsidRDefault="00E82800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  <w:r w:rsidRPr="005542B3">
        <w:rPr>
          <w:rFonts w:asciiTheme="minorHAnsi" w:eastAsia="Times New Roman" w:hAnsiTheme="minorHAnsi" w:cs="Arial"/>
          <w:sz w:val="24"/>
          <w:szCs w:val="24"/>
        </w:rPr>
        <w:tab/>
        <w:t xml:space="preserve">D. How many participant kits do you need and when should they arrive? </w:t>
      </w:r>
    </w:p>
    <w:p w14:paraId="327CD85B" w14:textId="7A84F63E" w:rsidR="00E82800" w:rsidRPr="005542B3" w:rsidRDefault="00E82800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</w:p>
    <w:p w14:paraId="59E7AAE6" w14:textId="01B8A09D" w:rsidR="00E82800" w:rsidRPr="005542B3" w:rsidRDefault="00E82800" w:rsidP="00E82800">
      <w:pPr>
        <w:widowControl/>
        <w:rPr>
          <w:rFonts w:asciiTheme="minorHAnsi" w:eastAsia="Times New Roman" w:hAnsiTheme="minorHAnsi" w:cs="Arial"/>
          <w:b/>
          <w:sz w:val="24"/>
          <w:szCs w:val="24"/>
        </w:rPr>
      </w:pPr>
      <w:r w:rsidRPr="005542B3">
        <w:rPr>
          <w:rFonts w:asciiTheme="minorHAnsi" w:eastAsia="Times New Roman" w:hAnsiTheme="minorHAnsi" w:cs="Arial"/>
          <w:b/>
          <w:sz w:val="24"/>
          <w:szCs w:val="24"/>
        </w:rPr>
        <w:t>30-Day Follow-Up:</w:t>
      </w:r>
    </w:p>
    <w:p w14:paraId="22F651BF" w14:textId="5097DB88" w:rsidR="00E82800" w:rsidRPr="005542B3" w:rsidRDefault="00E82800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  <w:r w:rsidRPr="005542B3">
        <w:rPr>
          <w:rFonts w:asciiTheme="minorHAnsi" w:eastAsia="Times New Roman" w:hAnsiTheme="minorHAnsi" w:cs="Arial"/>
          <w:sz w:val="24"/>
          <w:szCs w:val="24"/>
        </w:rPr>
        <w:t>Schedule a call with Steve or Rob to review your training plan and discuss any adjustments.</w:t>
      </w:r>
    </w:p>
    <w:p w14:paraId="61CD1E97" w14:textId="6FCCB50B" w:rsidR="00E82800" w:rsidRPr="005542B3" w:rsidRDefault="00E82800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  <w:r w:rsidRPr="005542B3">
        <w:rPr>
          <w:rFonts w:asciiTheme="minorHAnsi" w:eastAsia="Times New Roman" w:hAnsiTheme="minorHAnsi" w:cs="Arial"/>
          <w:sz w:val="24"/>
          <w:szCs w:val="24"/>
        </w:rPr>
        <w:tab/>
        <w:t>A. What adjustments do you need to make to your plan to have a home-run experience?</w:t>
      </w:r>
    </w:p>
    <w:p w14:paraId="36EB65D9" w14:textId="3131C525" w:rsidR="00E82800" w:rsidRPr="005542B3" w:rsidRDefault="00E82800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  <w:r w:rsidRPr="005542B3">
        <w:rPr>
          <w:rFonts w:asciiTheme="minorHAnsi" w:eastAsia="Times New Roman" w:hAnsiTheme="minorHAnsi" w:cs="Arial"/>
          <w:sz w:val="24"/>
          <w:szCs w:val="24"/>
        </w:rPr>
        <w:tab/>
        <w:t>B. What principles will have the biggest impact with your plan?</w:t>
      </w:r>
    </w:p>
    <w:p w14:paraId="7CE4AFBD" w14:textId="3C703A99" w:rsidR="00E82800" w:rsidRPr="005542B3" w:rsidRDefault="00E82800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  <w:r w:rsidRPr="005542B3">
        <w:rPr>
          <w:rFonts w:asciiTheme="minorHAnsi" w:eastAsia="Times New Roman" w:hAnsiTheme="minorHAnsi" w:cs="Arial"/>
          <w:sz w:val="24"/>
          <w:szCs w:val="24"/>
        </w:rPr>
        <w:tab/>
      </w:r>
    </w:p>
    <w:p w14:paraId="21138E30" w14:textId="48415996" w:rsidR="00E82800" w:rsidRPr="005542B3" w:rsidRDefault="005542B3" w:rsidP="00E82800">
      <w:pPr>
        <w:widowControl/>
        <w:rPr>
          <w:rFonts w:asciiTheme="minorHAnsi" w:eastAsia="Times New Roman" w:hAnsiTheme="minorHAnsi" w:cs="Arial"/>
          <w:b/>
          <w:sz w:val="24"/>
          <w:szCs w:val="24"/>
        </w:rPr>
      </w:pPr>
      <w:r w:rsidRPr="005542B3">
        <w:rPr>
          <w:rFonts w:asciiTheme="minorHAnsi" w:eastAsia="Times New Roman" w:hAnsiTheme="minorHAnsi" w:cs="Arial"/>
          <w:b/>
          <w:sz w:val="24"/>
          <w:szCs w:val="24"/>
        </w:rPr>
        <w:t>90</w:t>
      </w:r>
      <w:r w:rsidR="00E82800" w:rsidRPr="005542B3">
        <w:rPr>
          <w:rFonts w:asciiTheme="minorHAnsi" w:eastAsia="Times New Roman" w:hAnsiTheme="minorHAnsi" w:cs="Arial"/>
          <w:b/>
          <w:sz w:val="24"/>
          <w:szCs w:val="24"/>
        </w:rPr>
        <w:t>-Day Follow-Up:</w:t>
      </w:r>
    </w:p>
    <w:p w14:paraId="0E16A1D7" w14:textId="4B31EF70" w:rsidR="005542B3" w:rsidRPr="005542B3" w:rsidRDefault="005542B3" w:rsidP="00E82800">
      <w:pPr>
        <w:widowControl/>
        <w:rPr>
          <w:rFonts w:asciiTheme="minorHAnsi" w:eastAsia="Times New Roman" w:hAnsiTheme="minorHAnsi" w:cs="Arial"/>
          <w:sz w:val="24"/>
          <w:szCs w:val="24"/>
        </w:rPr>
      </w:pPr>
      <w:r w:rsidRPr="005542B3">
        <w:rPr>
          <w:rFonts w:asciiTheme="minorHAnsi" w:eastAsia="Times New Roman" w:hAnsiTheme="minorHAnsi" w:cs="Arial"/>
          <w:sz w:val="24"/>
          <w:szCs w:val="24"/>
        </w:rPr>
        <w:t>Debrief and adjust as necessary.</w:t>
      </w:r>
    </w:p>
    <w:p w14:paraId="16243A8F" w14:textId="66ABEF7C" w:rsidR="005542B3" w:rsidRPr="005542B3" w:rsidRDefault="005542B3" w:rsidP="005542B3">
      <w:pPr>
        <w:pStyle w:val="ListParagraph"/>
        <w:widowControl/>
        <w:numPr>
          <w:ilvl w:val="0"/>
          <w:numId w:val="6"/>
        </w:numPr>
        <w:rPr>
          <w:rFonts w:asciiTheme="minorHAnsi" w:eastAsia="Times New Roman" w:hAnsiTheme="minorHAnsi" w:cs="Arial"/>
          <w:sz w:val="24"/>
          <w:szCs w:val="24"/>
        </w:rPr>
      </w:pPr>
      <w:r w:rsidRPr="005542B3">
        <w:rPr>
          <w:rFonts w:asciiTheme="minorHAnsi" w:eastAsia="Times New Roman" w:hAnsiTheme="minorHAnsi" w:cs="Arial"/>
          <w:sz w:val="24"/>
          <w:szCs w:val="24"/>
        </w:rPr>
        <w:t xml:space="preserve">At this point, you </w:t>
      </w:r>
      <w:r w:rsidR="007E615A">
        <w:rPr>
          <w:rFonts w:asciiTheme="minorHAnsi" w:eastAsia="Times New Roman" w:hAnsiTheme="minorHAnsi" w:cs="Arial"/>
          <w:sz w:val="24"/>
          <w:szCs w:val="24"/>
        </w:rPr>
        <w:t xml:space="preserve">may </w:t>
      </w:r>
      <w:r w:rsidRPr="005542B3">
        <w:rPr>
          <w:rFonts w:asciiTheme="minorHAnsi" w:eastAsia="Times New Roman" w:hAnsiTheme="minorHAnsi" w:cs="Arial"/>
          <w:sz w:val="24"/>
          <w:szCs w:val="24"/>
        </w:rPr>
        <w:t>have practiced and are familiar with the content. What have been your successes and areas of improvement during the implementation?</w:t>
      </w:r>
    </w:p>
    <w:p w14:paraId="4908CA46" w14:textId="1BDD54F3" w:rsidR="005542B3" w:rsidRDefault="005542B3" w:rsidP="005542B3">
      <w:pPr>
        <w:pStyle w:val="ListParagraph"/>
        <w:widowControl/>
        <w:numPr>
          <w:ilvl w:val="0"/>
          <w:numId w:val="6"/>
        </w:numPr>
        <w:rPr>
          <w:rFonts w:asciiTheme="minorHAnsi" w:eastAsia="Times New Roman" w:hAnsiTheme="minorHAnsi" w:cs="Arial"/>
          <w:sz w:val="24"/>
          <w:szCs w:val="24"/>
        </w:rPr>
      </w:pPr>
      <w:r w:rsidRPr="005542B3">
        <w:rPr>
          <w:rFonts w:asciiTheme="minorHAnsi" w:eastAsia="Times New Roman" w:hAnsiTheme="minorHAnsi" w:cs="Arial"/>
          <w:sz w:val="24"/>
          <w:szCs w:val="24"/>
        </w:rPr>
        <w:t>How are you tracking the progress of those who have completed or will complete the training?</w:t>
      </w:r>
    </w:p>
    <w:p w14:paraId="1510B4DD" w14:textId="35151B24" w:rsidR="005542B3" w:rsidRPr="005542B3" w:rsidRDefault="005542B3" w:rsidP="005542B3">
      <w:pPr>
        <w:pStyle w:val="ListParagraph"/>
        <w:widowControl/>
        <w:numPr>
          <w:ilvl w:val="0"/>
          <w:numId w:val="6"/>
        </w:num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Are your teams getting the success rhythm email when they complete the training?</w:t>
      </w:r>
    </w:p>
    <w:p w14:paraId="0C3AD85D" w14:textId="7C0E8A91" w:rsidR="005542B3" w:rsidRPr="005542B3" w:rsidRDefault="005542B3" w:rsidP="005542B3">
      <w:pPr>
        <w:pStyle w:val="ListParagraph"/>
        <w:widowControl/>
        <w:ind w:left="1080"/>
        <w:rPr>
          <w:rFonts w:asciiTheme="minorHAnsi" w:eastAsia="Times New Roman" w:hAnsiTheme="minorHAnsi" w:cs="Arial"/>
        </w:rPr>
      </w:pPr>
    </w:p>
    <w:p w14:paraId="1B354D3D" w14:textId="6CE7AF2B" w:rsidR="005542B3" w:rsidRPr="005542B3" w:rsidRDefault="005542B3" w:rsidP="005542B3">
      <w:pPr>
        <w:widowControl/>
        <w:rPr>
          <w:rFonts w:asciiTheme="minorHAnsi" w:eastAsia="Times New Roman" w:hAnsiTheme="minorHAnsi" w:cs="Arial"/>
          <w:b/>
          <w:sz w:val="24"/>
          <w:szCs w:val="24"/>
        </w:rPr>
      </w:pPr>
      <w:r>
        <w:rPr>
          <w:rFonts w:asciiTheme="minorHAnsi" w:eastAsia="Times New Roman" w:hAnsiTheme="minorHAnsi" w:cs="Arial"/>
          <w:b/>
          <w:sz w:val="24"/>
          <w:szCs w:val="24"/>
        </w:rPr>
        <w:t>12</w:t>
      </w:r>
      <w:r w:rsidRPr="005542B3">
        <w:rPr>
          <w:rFonts w:asciiTheme="minorHAnsi" w:eastAsia="Times New Roman" w:hAnsiTheme="minorHAnsi" w:cs="Arial"/>
          <w:b/>
          <w:sz w:val="24"/>
          <w:szCs w:val="24"/>
        </w:rPr>
        <w:t>0-Day Follow-Up:</w:t>
      </w:r>
    </w:p>
    <w:p w14:paraId="66E0DB46" w14:textId="72473DF5" w:rsidR="005542B3" w:rsidRDefault="005542B3" w:rsidP="005542B3">
      <w:pPr>
        <w:widowControl/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Updates to content and new research.</w:t>
      </w:r>
    </w:p>
    <w:p w14:paraId="3220DA83" w14:textId="54595DBC" w:rsidR="005542B3" w:rsidRDefault="005542B3" w:rsidP="005542B3">
      <w:pPr>
        <w:pStyle w:val="ListParagraph"/>
        <w:widowControl/>
        <w:numPr>
          <w:ilvl w:val="0"/>
          <w:numId w:val="7"/>
        </w:num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Schedule a call with Rob or Steve for any updates on new research or content.</w:t>
      </w:r>
    </w:p>
    <w:p w14:paraId="036DDA74" w14:textId="5C722AE6" w:rsidR="005542B3" w:rsidRDefault="005542B3" w:rsidP="005542B3">
      <w:pPr>
        <w:pStyle w:val="ListParagraph"/>
        <w:widowControl/>
        <w:numPr>
          <w:ilvl w:val="0"/>
          <w:numId w:val="7"/>
        </w:num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Discuss your plan for the upcoming fiscal/calendar year.</w:t>
      </w:r>
    </w:p>
    <w:p w14:paraId="4EBFBCAC" w14:textId="72E9FC49" w:rsidR="005542B3" w:rsidRDefault="005542B3" w:rsidP="005542B3">
      <w:pPr>
        <w:pStyle w:val="ListParagraph"/>
        <w:widowControl/>
        <w:numPr>
          <w:ilvl w:val="0"/>
          <w:numId w:val="7"/>
        </w:num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How many participants kits do you forecast you will need in the upcoming year?</w:t>
      </w:r>
    </w:p>
    <w:p w14:paraId="15807BD3" w14:textId="563DACB7" w:rsidR="005542B3" w:rsidRDefault="005542B3" w:rsidP="005542B3">
      <w:pPr>
        <w:pStyle w:val="ListParagraph"/>
        <w:widowControl/>
        <w:numPr>
          <w:ilvl w:val="0"/>
          <w:numId w:val="7"/>
        </w:num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</w:rPr>
        <w:t>What have been your successes, areas of improvements, and what questions do you have that we can help you with?</w:t>
      </w:r>
    </w:p>
    <w:p w14:paraId="1717D41E" w14:textId="5B950864" w:rsidR="005542B3" w:rsidRDefault="005542B3" w:rsidP="005542B3">
      <w:pPr>
        <w:widowControl/>
        <w:rPr>
          <w:rFonts w:asciiTheme="minorHAnsi" w:eastAsia="Times New Roman" w:hAnsiTheme="minorHAnsi" w:cs="Arial"/>
          <w:sz w:val="24"/>
          <w:szCs w:val="24"/>
        </w:rPr>
      </w:pPr>
    </w:p>
    <w:p w14:paraId="0DFE04FD" w14:textId="1CF6236E" w:rsidR="00E82800" w:rsidRPr="00E82800" w:rsidRDefault="005542B3" w:rsidP="00E82800">
      <w:pPr>
        <w:widowControl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  <w:sz w:val="24"/>
          <w:szCs w:val="24"/>
        </w:rPr>
        <w:t>The intent of the periodic follow-up discussions is to help you be successful and deliver a training that has a tangible ROI an</w:t>
      </w:r>
      <w:bookmarkStart w:id="0" w:name="_GoBack"/>
      <w:bookmarkEnd w:id="0"/>
      <w:r>
        <w:rPr>
          <w:rFonts w:asciiTheme="minorHAnsi" w:eastAsia="Times New Roman" w:hAnsiTheme="minorHAnsi" w:cs="Arial"/>
          <w:sz w:val="24"/>
          <w:szCs w:val="24"/>
        </w:rPr>
        <w:t xml:space="preserve">d impact in your organization. </w:t>
      </w:r>
    </w:p>
    <w:sectPr w:rsidR="00E82800" w:rsidRPr="00E82800" w:rsidSect="00F10019">
      <w:headerReference w:type="default" r:id="rId8"/>
      <w:footerReference w:type="default" r:id="rId9"/>
      <w:pgSz w:w="12240" w:h="15840"/>
      <w:pgMar w:top="1440" w:right="1440" w:bottom="1440" w:left="1440" w:header="0" w:footer="5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722D2" w14:textId="77777777" w:rsidR="008843A3" w:rsidRDefault="008843A3" w:rsidP="005C5BD9">
      <w:r>
        <w:separator/>
      </w:r>
    </w:p>
  </w:endnote>
  <w:endnote w:type="continuationSeparator" w:id="0">
    <w:p w14:paraId="193EAC77" w14:textId="77777777" w:rsidR="008843A3" w:rsidRDefault="008843A3" w:rsidP="005C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6A444" w14:textId="25CA96F7" w:rsidR="005C5BD9" w:rsidRDefault="00F74C4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FBD0DB" wp14:editId="02AC4473">
              <wp:simplePos x="0" y="0"/>
              <wp:positionH relativeFrom="page">
                <wp:posOffset>1320800</wp:posOffset>
              </wp:positionH>
              <wp:positionV relativeFrom="page">
                <wp:posOffset>9586595</wp:posOffset>
              </wp:positionV>
              <wp:extent cx="5130800" cy="1397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14825" w14:textId="1C6A7D6D" w:rsidR="005C5BD9" w:rsidRDefault="00E30BA7">
                          <w:pPr>
                            <w:pStyle w:val="BodyText"/>
                            <w:spacing w:line="203" w:lineRule="exact"/>
                            <w:ind w:left="20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color w:val="757678"/>
                            </w:rPr>
                            <w:t>Address: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  <w:spacing w:val="-1"/>
                            </w:rPr>
                            <w:t xml:space="preserve"> </w:t>
                          </w:r>
                          <w:r w:rsidR="00F74C49">
                            <w:rPr>
                              <w:rFonts w:ascii="Times New Roman" w:eastAsia="Times New Roman" w:hAnsi="Times New Roman"/>
                              <w:color w:val="757678"/>
                            </w:rPr>
                            <w:t>PO Box 971270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</w:rPr>
                            <w:t xml:space="preserve"> </w:t>
                          </w:r>
                          <w:r w:rsidR="00F74C49">
                            <w:rPr>
                              <w:rFonts w:ascii="Times New Roman" w:eastAsia="Times New Roman" w:hAnsi="Times New Roman"/>
                              <w:color w:val="757678"/>
                            </w:rPr>
                            <w:t>Orem, U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</w:rPr>
                            <w:t>tah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</w:rPr>
                            <w:t xml:space="preserve">84097 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  <w:position w:val="2"/>
                              <w:sz w:val="10"/>
                              <w:szCs w:val="10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  <w:spacing w:val="19"/>
                              <w:position w:val="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</w:rPr>
                            <w:t>Office: 888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</w:rPr>
                            <w:t>690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</w:rPr>
                            <w:t xml:space="preserve">8764 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  <w:position w:val="2"/>
                              <w:sz w:val="10"/>
                              <w:szCs w:val="10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/>
                              <w:color w:val="757678"/>
                              <w:spacing w:val="19"/>
                              <w:position w:val="2"/>
                              <w:sz w:val="10"/>
                              <w:szCs w:val="1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/>
                                <w:color w:val="757678"/>
                              </w:rPr>
                              <w:t>Email: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75767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757678"/>
                              </w:rPr>
                              <w:t>suppo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757678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757678"/>
                              </w:rPr>
                              <w:t>t@Becoming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757678"/>
                                <w:spacing w:val="-29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757678"/>
                              </w:rPr>
                              <w:t>ourBest.com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BD0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pt;margin-top:754.85pt;width:404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" filled="f" stroked="f">
              <v:textbox inset="0,0,0,0">
                <w:txbxContent>
                  <w:p w14:paraId="75714825" w14:textId="1C6A7D6D" w:rsidR="005C5BD9" w:rsidRDefault="00E30BA7">
                    <w:pPr>
                      <w:pStyle w:val="BodyText"/>
                      <w:spacing w:line="203" w:lineRule="exact"/>
                      <w:ind w:left="20"/>
                      <w:rPr>
                        <w:rFonts w:ascii="Times New Roman" w:eastAsia="Times New Roman" w:hAnsi="Times New Roman"/>
                      </w:rPr>
                    </w:pPr>
                    <w:r>
                      <w:rPr>
                        <w:rFonts w:ascii="Times New Roman" w:eastAsia="Times New Roman" w:hAnsi="Times New Roman"/>
                        <w:color w:val="757678"/>
                      </w:rPr>
                      <w:t>Address:</w:t>
                    </w:r>
                    <w:r>
                      <w:rPr>
                        <w:rFonts w:ascii="Times New Roman" w:eastAsia="Times New Roman" w:hAnsi="Times New Roman"/>
                        <w:color w:val="757678"/>
                        <w:spacing w:val="-1"/>
                      </w:rPr>
                      <w:t xml:space="preserve"> </w:t>
                    </w:r>
                    <w:r w:rsidR="00F74C49">
                      <w:rPr>
                        <w:rFonts w:ascii="Times New Roman" w:eastAsia="Times New Roman" w:hAnsi="Times New Roman"/>
                        <w:color w:val="757678"/>
                      </w:rPr>
                      <w:t>PO Box 971270</w:t>
                    </w:r>
                    <w:r>
                      <w:rPr>
                        <w:rFonts w:ascii="Times New Roman" w:eastAsia="Times New Roman" w:hAnsi="Times New Roman"/>
                        <w:color w:val="757678"/>
                      </w:rPr>
                      <w:t xml:space="preserve"> </w:t>
                    </w:r>
                    <w:r w:rsidR="00F74C49">
                      <w:rPr>
                        <w:rFonts w:ascii="Times New Roman" w:eastAsia="Times New Roman" w:hAnsi="Times New Roman"/>
                        <w:color w:val="757678"/>
                      </w:rPr>
                      <w:t>Orem, U</w:t>
                    </w:r>
                    <w:r>
                      <w:rPr>
                        <w:rFonts w:ascii="Times New Roman" w:eastAsia="Times New Roman" w:hAnsi="Times New Roman"/>
                        <w:color w:val="757678"/>
                      </w:rPr>
                      <w:t>tah</w:t>
                    </w:r>
                    <w:r>
                      <w:rPr>
                        <w:rFonts w:ascii="Times New Roman" w:eastAsia="Times New Roman" w:hAnsi="Times New Roman"/>
                        <w:color w:val="757678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757678"/>
                      </w:rPr>
                      <w:t xml:space="preserve">84097 </w:t>
                    </w:r>
                    <w:r>
                      <w:rPr>
                        <w:rFonts w:ascii="Times New Roman" w:eastAsia="Times New Roman" w:hAnsi="Times New Roman"/>
                        <w:color w:val="757678"/>
                        <w:position w:val="2"/>
                        <w:sz w:val="10"/>
                        <w:szCs w:val="10"/>
                      </w:rPr>
                      <w:t>•</w:t>
                    </w:r>
                    <w:r>
                      <w:rPr>
                        <w:rFonts w:ascii="Times New Roman" w:eastAsia="Times New Roman" w:hAnsi="Times New Roman"/>
                        <w:color w:val="757678"/>
                        <w:spacing w:val="19"/>
                        <w:position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757678"/>
                      </w:rPr>
                      <w:t>Office: 888</w:t>
                    </w:r>
                    <w:r>
                      <w:rPr>
                        <w:rFonts w:ascii="Times New Roman" w:eastAsia="Times New Roman" w:hAnsi="Times New Roman"/>
                        <w:color w:val="757678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757678"/>
                      </w:rPr>
                      <w:t>690</w:t>
                    </w:r>
                    <w:r>
                      <w:rPr>
                        <w:rFonts w:ascii="Times New Roman" w:eastAsia="Times New Roman" w:hAnsi="Times New Roman"/>
                        <w:color w:val="757678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757678"/>
                      </w:rPr>
                      <w:t xml:space="preserve">8764 </w:t>
                    </w:r>
                    <w:r>
                      <w:rPr>
                        <w:rFonts w:ascii="Times New Roman" w:eastAsia="Times New Roman" w:hAnsi="Times New Roman"/>
                        <w:color w:val="757678"/>
                        <w:position w:val="2"/>
                        <w:sz w:val="10"/>
                        <w:szCs w:val="10"/>
                      </w:rPr>
                      <w:t>•</w:t>
                    </w:r>
                    <w:r>
                      <w:rPr>
                        <w:rFonts w:ascii="Times New Roman" w:eastAsia="Times New Roman" w:hAnsi="Times New Roman"/>
                        <w:color w:val="757678"/>
                        <w:spacing w:val="19"/>
                        <w:position w:val="2"/>
                        <w:sz w:val="10"/>
                        <w:szCs w:val="1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eastAsia="Times New Roman" w:hAnsi="Times New Roman"/>
                          <w:color w:val="757678"/>
                        </w:rPr>
                        <w:t>Email:</w:t>
                      </w:r>
                      <w:r>
                        <w:rPr>
                          <w:rFonts w:ascii="Times New Roman" w:eastAsia="Times New Roman" w:hAnsi="Times New Roman"/>
                          <w:color w:val="757678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color w:val="757678"/>
                        </w:rPr>
                        <w:t>suppo</w:t>
                      </w:r>
                      <w:r>
                        <w:rPr>
                          <w:rFonts w:ascii="Times New Roman" w:eastAsia="Times New Roman" w:hAnsi="Times New Roman"/>
                          <w:color w:val="757678"/>
                          <w:spacing w:val="3"/>
                        </w:rPr>
                        <w:t>r</w:t>
                      </w:r>
                      <w:r>
                        <w:rPr>
                          <w:rFonts w:ascii="Times New Roman" w:eastAsia="Times New Roman" w:hAnsi="Times New Roman"/>
                          <w:color w:val="757678"/>
                        </w:rPr>
                        <w:t>t@Becoming</w:t>
                      </w:r>
                      <w:r>
                        <w:rPr>
                          <w:rFonts w:ascii="Times New Roman" w:eastAsia="Times New Roman" w:hAnsi="Times New Roman"/>
                          <w:color w:val="757678"/>
                          <w:spacing w:val="-29"/>
                        </w:rPr>
                        <w:t>Y</w:t>
                      </w:r>
                      <w:r>
                        <w:rPr>
                          <w:rFonts w:ascii="Times New Roman" w:eastAsia="Times New Roman" w:hAnsi="Times New Roman"/>
                          <w:color w:val="757678"/>
                        </w:rPr>
                        <w:t>ourBest.com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D15B3" w14:textId="77777777" w:rsidR="008843A3" w:rsidRDefault="008843A3" w:rsidP="005C5BD9">
      <w:r>
        <w:separator/>
      </w:r>
    </w:p>
  </w:footnote>
  <w:footnote w:type="continuationSeparator" w:id="0">
    <w:p w14:paraId="45CEE93F" w14:textId="77777777" w:rsidR="008843A3" w:rsidRDefault="008843A3" w:rsidP="005C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0C1A3" w14:textId="0F58AD05" w:rsidR="005C5BD9" w:rsidRDefault="00276463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11C131A" wp14:editId="57F26491">
          <wp:simplePos x="0" y="0"/>
          <wp:positionH relativeFrom="page">
            <wp:posOffset>-203200</wp:posOffset>
          </wp:positionH>
          <wp:positionV relativeFrom="page">
            <wp:posOffset>0</wp:posOffset>
          </wp:positionV>
          <wp:extent cx="8102600" cy="15499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02600" cy="15499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D21"/>
    <w:multiLevelType w:val="hybridMultilevel"/>
    <w:tmpl w:val="2710E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EE3"/>
    <w:multiLevelType w:val="hybridMultilevel"/>
    <w:tmpl w:val="61F43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965C2"/>
    <w:multiLevelType w:val="hybridMultilevel"/>
    <w:tmpl w:val="CB6C8EFC"/>
    <w:lvl w:ilvl="0" w:tplc="554E0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6604AA"/>
    <w:multiLevelType w:val="hybridMultilevel"/>
    <w:tmpl w:val="16CA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A064E"/>
    <w:multiLevelType w:val="hybridMultilevel"/>
    <w:tmpl w:val="ADBA6520"/>
    <w:lvl w:ilvl="0" w:tplc="5CBAC8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65BE1"/>
    <w:multiLevelType w:val="hybridMultilevel"/>
    <w:tmpl w:val="2EBE7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447A6"/>
    <w:multiLevelType w:val="hybridMultilevel"/>
    <w:tmpl w:val="E23A5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B9"/>
    <w:rsid w:val="00003AF4"/>
    <w:rsid w:val="00091240"/>
    <w:rsid w:val="000F4673"/>
    <w:rsid w:val="00135A51"/>
    <w:rsid w:val="00223326"/>
    <w:rsid w:val="00276463"/>
    <w:rsid w:val="002A5DD9"/>
    <w:rsid w:val="002D34B3"/>
    <w:rsid w:val="002E2BAE"/>
    <w:rsid w:val="002F16FD"/>
    <w:rsid w:val="00423AA1"/>
    <w:rsid w:val="00430AB1"/>
    <w:rsid w:val="004F7021"/>
    <w:rsid w:val="00517242"/>
    <w:rsid w:val="005542B3"/>
    <w:rsid w:val="005C5BD9"/>
    <w:rsid w:val="00653E3D"/>
    <w:rsid w:val="00666EB3"/>
    <w:rsid w:val="006D36B9"/>
    <w:rsid w:val="00711A70"/>
    <w:rsid w:val="00747133"/>
    <w:rsid w:val="007729B2"/>
    <w:rsid w:val="00776B92"/>
    <w:rsid w:val="007C2099"/>
    <w:rsid w:val="007C6120"/>
    <w:rsid w:val="007E615A"/>
    <w:rsid w:val="008843A3"/>
    <w:rsid w:val="00886DDE"/>
    <w:rsid w:val="00945227"/>
    <w:rsid w:val="009C4FCC"/>
    <w:rsid w:val="00A11917"/>
    <w:rsid w:val="00A621F2"/>
    <w:rsid w:val="00B20C62"/>
    <w:rsid w:val="00B41E2B"/>
    <w:rsid w:val="00B87B9D"/>
    <w:rsid w:val="00C1253C"/>
    <w:rsid w:val="00CB6D5E"/>
    <w:rsid w:val="00CB79E3"/>
    <w:rsid w:val="00D14184"/>
    <w:rsid w:val="00D62A9F"/>
    <w:rsid w:val="00E16D99"/>
    <w:rsid w:val="00E30BA7"/>
    <w:rsid w:val="00E82800"/>
    <w:rsid w:val="00EB7112"/>
    <w:rsid w:val="00EF0C72"/>
    <w:rsid w:val="00F0206C"/>
    <w:rsid w:val="00F10019"/>
    <w:rsid w:val="00F47A8C"/>
    <w:rsid w:val="00F5464D"/>
    <w:rsid w:val="00F74C49"/>
    <w:rsid w:val="00F9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69F2B5"/>
  <w15:docId w15:val="{5D1765BC-39FD-4207-9D68-111B4970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C5BD9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5C5BD9"/>
    <w:pPr>
      <w:ind w:left="1481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5BD9"/>
    <w:pPr>
      <w:ind w:left="148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5C5BD9"/>
  </w:style>
  <w:style w:type="paragraph" w:customStyle="1" w:styleId="TableParagraph">
    <w:name w:val="Table Paragraph"/>
    <w:basedOn w:val="Normal"/>
    <w:uiPriority w:val="1"/>
    <w:qFormat/>
    <w:rsid w:val="005C5BD9"/>
  </w:style>
  <w:style w:type="paragraph" w:styleId="Header">
    <w:name w:val="header"/>
    <w:basedOn w:val="Normal"/>
    <w:link w:val="HeaderChar"/>
    <w:uiPriority w:val="99"/>
    <w:unhideWhenUsed/>
    <w:rsid w:val="004F7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21"/>
  </w:style>
  <w:style w:type="paragraph" w:styleId="Footer">
    <w:name w:val="footer"/>
    <w:basedOn w:val="Normal"/>
    <w:link w:val="FooterChar"/>
    <w:uiPriority w:val="99"/>
    <w:unhideWhenUsed/>
    <w:rsid w:val="004F7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21"/>
  </w:style>
  <w:style w:type="paragraph" w:styleId="NoSpacing">
    <w:name w:val="No Spacing"/>
    <w:uiPriority w:val="1"/>
    <w:qFormat/>
    <w:rsid w:val="004F7021"/>
    <w:pPr>
      <w:widowControl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6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6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BecomingYourBest.com" TargetMode="External"/><Relationship Id="rId1" Type="http://schemas.openxmlformats.org/officeDocument/2006/relationships/hyperlink" Target="mailto:support@BecomingYourB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%20and%20Tonya\Dropbox\Becoming%20Your%20Best\Events\2013%20October%209%20California%20Inland%20Empire\Testimonial%20Package\Letter%20to%20Dav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83DACF-CFBA-4F9E-8F21-82EB39C4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David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Links>
    <vt:vector size="12" baseType="variant">
      <vt:variant>
        <vt:i4>2359318</vt:i4>
      </vt:variant>
      <vt:variant>
        <vt:i4>3</vt:i4>
      </vt:variant>
      <vt:variant>
        <vt:i4>0</vt:i4>
      </vt:variant>
      <vt:variant>
        <vt:i4>5</vt:i4>
      </vt:variant>
      <vt:variant>
        <vt:lpwstr>mailto:support@BecomingYourBest.com</vt:lpwstr>
      </vt:variant>
      <vt:variant>
        <vt:lpwstr/>
      </vt:variant>
      <vt:variant>
        <vt:i4>5898326</vt:i4>
      </vt:variant>
      <vt:variant>
        <vt:i4>0</vt:i4>
      </vt:variant>
      <vt:variant>
        <vt:i4>0</vt:i4>
      </vt:variant>
      <vt:variant>
        <vt:i4>5</vt:i4>
      </vt:variant>
      <vt:variant>
        <vt:lpwstr>http://www.becomingyourbest.com/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and Tonya</dc:creator>
  <cp:lastModifiedBy>Rob Shallenberger</cp:lastModifiedBy>
  <cp:revision>2</cp:revision>
  <cp:lastPrinted>2017-10-10T19:14:00Z</cp:lastPrinted>
  <dcterms:created xsi:type="dcterms:W3CDTF">2017-10-10T19:20:00Z</dcterms:created>
  <dcterms:modified xsi:type="dcterms:W3CDTF">2017-10-10T19:20:00Z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2013-10-21T00:00:00Z</vt:filetime>
  </property>
  <property fmtid="{D5CDD505-2E9C-101B-9397-08002B2CF9AE}" pid="3" name="LastSaved">
    <vt:filetime>2013-10-22T00:00:00Z</vt:filetime>
  </property>
</Properties>
</file>